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A0"/>
      </w:tblPr>
      <w:tblGrid>
        <w:gridCol w:w="2249"/>
        <w:gridCol w:w="8002"/>
      </w:tblGrid>
      <w:tr w:rsidR="00E725F6" w:rsidTr="000E15D6">
        <w:trPr>
          <w:trHeight w:val="1969"/>
        </w:trPr>
        <w:tc>
          <w:tcPr>
            <w:tcW w:w="1097" w:type="pct"/>
            <w:vAlign w:val="center"/>
          </w:tcPr>
          <w:p w:rsidR="00E725F6" w:rsidRPr="000E15D6" w:rsidRDefault="00E725F6" w:rsidP="00526A8E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AA165B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0pt;height:69.75pt;visibility:visible">
                  <v:imagedata r:id="rId7" o:title=""/>
                </v:shape>
              </w:pict>
            </w:r>
          </w:p>
        </w:tc>
        <w:tc>
          <w:tcPr>
            <w:tcW w:w="3903" w:type="pct"/>
            <w:vAlign w:val="center"/>
          </w:tcPr>
          <w:p w:rsidR="00E725F6" w:rsidRPr="000E15D6" w:rsidRDefault="00E725F6" w:rsidP="00526A8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15D6">
              <w:rPr>
                <w:rFonts w:ascii="Times New Roman" w:hAnsi="Times New Roman"/>
                <w:b/>
                <w:sz w:val="22"/>
                <w:szCs w:val="22"/>
              </w:rPr>
              <w:t>РЕГИОНАЛЬНАЯ ИННОВАЦИОННАЯ ПЛОЩАДКА</w:t>
            </w:r>
          </w:p>
          <w:p w:rsidR="00E725F6" w:rsidRPr="000E15D6" w:rsidRDefault="00E725F6" w:rsidP="00526A8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E15D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 Самарской области"Богатовский государственный сельскохозяйственный техникум имени Героя Советского Союза Смолякова Ивана Ильича"</w:t>
            </w:r>
          </w:p>
        </w:tc>
      </w:tr>
    </w:tbl>
    <w:p w:rsidR="00E725F6" w:rsidRDefault="00E725F6" w:rsidP="00C9574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25F6" w:rsidRDefault="00E725F6" w:rsidP="00EB1D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45EBA">
        <w:rPr>
          <w:rFonts w:ascii="Times New Roman" w:hAnsi="Times New Roman"/>
          <w:b/>
          <w:sz w:val="24"/>
          <w:szCs w:val="24"/>
        </w:rPr>
        <w:t>Протокол заседания</w:t>
      </w:r>
      <w:r>
        <w:rPr>
          <w:rFonts w:ascii="Times New Roman" w:hAnsi="Times New Roman"/>
          <w:b/>
          <w:sz w:val="24"/>
          <w:szCs w:val="24"/>
        </w:rPr>
        <w:t xml:space="preserve"> рабочей группы </w:t>
      </w:r>
    </w:p>
    <w:p w:rsidR="00E725F6" w:rsidRDefault="00E725F6" w:rsidP="00EB1D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№1</w:t>
      </w:r>
      <w:r w:rsidRPr="00045EBA">
        <w:rPr>
          <w:rFonts w:ascii="Times New Roman" w:hAnsi="Times New Roman"/>
          <w:sz w:val="24"/>
          <w:szCs w:val="24"/>
        </w:rPr>
        <w:t xml:space="preserve"> </w:t>
      </w:r>
      <w:r w:rsidRPr="00045EBA">
        <w:rPr>
          <w:rFonts w:ascii="Times New Roman" w:hAnsi="Times New Roman"/>
          <w:b/>
          <w:sz w:val="24"/>
          <w:szCs w:val="24"/>
        </w:rPr>
        <w:t>от 30.08.2024 года</w:t>
      </w:r>
    </w:p>
    <w:p w:rsidR="00E725F6" w:rsidRPr="00045EBA" w:rsidRDefault="00E725F6" w:rsidP="00EB1DC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725F6" w:rsidRDefault="00E725F6" w:rsidP="009E3F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из с</w:t>
      </w:r>
      <w:r w:rsidRPr="00C67366">
        <w:rPr>
          <w:rFonts w:ascii="Times New Roman" w:hAnsi="Times New Roman"/>
          <w:sz w:val="24"/>
          <w:szCs w:val="24"/>
        </w:rPr>
        <w:t>остав</w:t>
      </w:r>
      <w:r>
        <w:rPr>
          <w:rFonts w:ascii="Times New Roman" w:hAnsi="Times New Roman"/>
          <w:sz w:val="24"/>
          <w:szCs w:val="24"/>
        </w:rPr>
        <w:t>а рабочей группы 16 человек</w:t>
      </w:r>
      <w:r w:rsidRPr="00B640BB">
        <w:rPr>
          <w:rFonts w:ascii="Times New Roman" w:hAnsi="Times New Roman"/>
          <w:sz w:val="24"/>
          <w:szCs w:val="24"/>
        </w:rPr>
        <w:t xml:space="preserve">:  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</w:rPr>
        <w:t xml:space="preserve">Токарева </w:t>
      </w:r>
      <w:r>
        <w:rPr>
          <w:rFonts w:ascii="Times New Roman" w:hAnsi="Times New Roman" w:cs="Times New Roman"/>
          <w:color w:val="000000"/>
          <w:sz w:val="24"/>
          <w:szCs w:val="24"/>
        </w:rPr>
        <w:t>О.Б.</w:t>
      </w:r>
      <w:r w:rsidRPr="006E03E0">
        <w:rPr>
          <w:rFonts w:ascii="Times New Roman" w:hAnsi="Times New Roman" w:cs="Times New Roman"/>
          <w:color w:val="000000"/>
          <w:sz w:val="24"/>
          <w:szCs w:val="24"/>
        </w:rPr>
        <w:t xml:space="preserve"> - и.о директора, преподаватель  </w:t>
      </w:r>
      <w:r w:rsidRPr="006E03E0">
        <w:rPr>
          <w:rFonts w:ascii="Times New Roman" w:hAnsi="Times New Roman" w:cs="Times New Roman"/>
          <w:sz w:val="24"/>
          <w:szCs w:val="24"/>
        </w:rPr>
        <w:t>ГБПОУ СО «Богатовский государственный сельскохозяйственный техникум имени Героя Советского Союза Смолякова И. И.»</w:t>
      </w:r>
    </w:p>
    <w:p w:rsidR="00E725F6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Координаторы проекта: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Пупаева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E0">
        <w:rPr>
          <w:rFonts w:ascii="Times New Roman" w:hAnsi="Times New Roman" w:cs="Times New Roman"/>
          <w:sz w:val="24"/>
          <w:szCs w:val="24"/>
        </w:rPr>
        <w:t xml:space="preserve"> преподаватель, заместитель директора по воспитательной работе ГБПОУ СО «БГСХТ им. Героя Советского Союза Смолякова И. И.»; 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Маркова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3E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03E0">
        <w:rPr>
          <w:rFonts w:ascii="Times New Roman" w:hAnsi="Times New Roman" w:cs="Times New Roman"/>
          <w:sz w:val="24"/>
          <w:szCs w:val="24"/>
        </w:rPr>
        <w:t>- преподаватель, педагог-психолог, куратор службы примирения ГБПОУ СО «БГСХТ им. Героя Советского Союза Смолякова И. И.».</w:t>
      </w:r>
    </w:p>
    <w:p w:rsidR="00E725F6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Исполнители проекта: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E0">
        <w:rPr>
          <w:rFonts w:ascii="Times New Roman" w:hAnsi="Times New Roman" w:cs="Times New Roman"/>
          <w:sz w:val="24"/>
          <w:szCs w:val="24"/>
        </w:rPr>
        <w:t xml:space="preserve">Петрова Лидия Анатольевна - 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советник директора по воспитанию и взаимодействию с детск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 общественными объединениями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Степанова Елена Викторовна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E0">
        <w:rPr>
          <w:rFonts w:ascii="Times New Roman" w:hAnsi="Times New Roman" w:cs="Times New Roman"/>
          <w:sz w:val="24"/>
          <w:szCs w:val="24"/>
        </w:rPr>
        <w:t xml:space="preserve"> преподаватель, заместитель директора по учебно-производственной работе;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Макарова Татьяна Анатольевна - преподаватель, методист;</w:t>
      </w:r>
    </w:p>
    <w:p w:rsidR="00E725F6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Жильцова Анастасия Николаевна - преподаватель, руководитель волонтерского отряда «По зову сердца»;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Моисеева Елена Евгеньевна – преподаватель, социальный педагог;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Остроухова Татьяна Владимировна - преподаватель, педагог дополнительного образования;</w:t>
      </w:r>
    </w:p>
    <w:p w:rsidR="00E725F6" w:rsidRPr="006E03E0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Глумова Татьяна Викторовна - преподаватель, библиотекарь, руководитель молодежного медиацентра ;</w:t>
      </w:r>
    </w:p>
    <w:p w:rsidR="00E725F6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Классные руководители групп </w:t>
      </w:r>
      <w:r w:rsidRPr="006E03E0">
        <w:rPr>
          <w:rFonts w:ascii="Times New Roman" w:hAnsi="Times New Roman" w:cs="Times New Roman"/>
          <w:sz w:val="24"/>
          <w:szCs w:val="24"/>
        </w:rPr>
        <w:t>ГБПОУ СО «БГСХТ им. Героя Советского Союза Смолякова И. И.».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преподаватели:</w:t>
      </w:r>
    </w:p>
    <w:p w:rsidR="00E725F6" w:rsidRDefault="00E725F6" w:rsidP="009E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Владимирова Е. Е.; Педаш А.В.; Рачишкин В. Н.; Типикина Г. И.; Чешко Т. Н.; Шигаева М. А.</w:t>
      </w:r>
    </w:p>
    <w:p w:rsidR="00E725F6" w:rsidRPr="00B640BB" w:rsidRDefault="00E725F6" w:rsidP="009E3F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5F6" w:rsidRPr="005805C9" w:rsidRDefault="00E725F6" w:rsidP="000E15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05C9">
        <w:rPr>
          <w:rFonts w:ascii="Times New Roman" w:hAnsi="Times New Roman"/>
          <w:sz w:val="24"/>
          <w:szCs w:val="24"/>
        </w:rPr>
        <w:t>Повестка дня:</w:t>
      </w:r>
    </w:p>
    <w:p w:rsidR="00E725F6" w:rsidRPr="005805C9" w:rsidRDefault="00E725F6" w:rsidP="000E15D6">
      <w:pPr>
        <w:pStyle w:val="NoSpacing"/>
        <w:jc w:val="both"/>
        <w:rPr>
          <w:rFonts w:ascii="Times New Roman" w:hAnsi="Times New Roman"/>
          <w:spacing w:val="-2"/>
          <w:sz w:val="24"/>
          <w:szCs w:val="24"/>
        </w:rPr>
      </w:pPr>
      <w:r w:rsidRPr="005805C9">
        <w:rPr>
          <w:rFonts w:ascii="Times New Roman" w:hAnsi="Times New Roman"/>
          <w:spacing w:val="-2"/>
          <w:sz w:val="24"/>
          <w:szCs w:val="24"/>
        </w:rPr>
        <w:t>1. Об организации деятельности региональной инновационной площадки (РИП) в 2024-2025 уч. г..</w:t>
      </w:r>
    </w:p>
    <w:p w:rsidR="00E725F6" w:rsidRDefault="00E725F6" w:rsidP="000E15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05C9">
        <w:rPr>
          <w:rFonts w:ascii="Times New Roman" w:hAnsi="Times New Roman"/>
          <w:sz w:val="24"/>
          <w:szCs w:val="24"/>
        </w:rPr>
        <w:t>2. О проведении районного мероприятия для медиаторов служб примирения образовательных организаций муниципального района Богатовский Самарской области в рамках деятельности РИП.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5F6" w:rsidRPr="005805C9" w:rsidRDefault="00E725F6" w:rsidP="000E15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 </w:t>
      </w:r>
      <w:r w:rsidRPr="000C27E9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и</w:t>
      </w:r>
      <w:r w:rsidRPr="000C27E9">
        <w:rPr>
          <w:rFonts w:ascii="Times New Roman" w:hAnsi="Times New Roman"/>
          <w:sz w:val="24"/>
          <w:szCs w:val="24"/>
        </w:rPr>
        <w:t xml:space="preserve"> квалификации классны</w:t>
      </w:r>
      <w:r>
        <w:rPr>
          <w:rFonts w:ascii="Times New Roman" w:hAnsi="Times New Roman"/>
          <w:sz w:val="24"/>
          <w:szCs w:val="24"/>
        </w:rPr>
        <w:t>х</w:t>
      </w:r>
      <w:r w:rsidRPr="000C27E9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>, как исполнител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 xml:space="preserve"> мероприятий РИП по дополнительн</w:t>
      </w:r>
      <w:r>
        <w:rPr>
          <w:rFonts w:ascii="Times New Roman" w:hAnsi="Times New Roman"/>
          <w:sz w:val="24"/>
          <w:szCs w:val="24"/>
        </w:rPr>
        <w:t>ым</w:t>
      </w:r>
      <w:r w:rsidRPr="000C27E9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ым</w:t>
      </w:r>
      <w:r w:rsidRPr="000C27E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ам, связанным с медиативными и восстановительными практиками в образовательных организациях. </w:t>
      </w:r>
    </w:p>
    <w:p w:rsidR="00E725F6" w:rsidRPr="005805C9" w:rsidRDefault="00E725F6" w:rsidP="00574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805C9">
        <w:rPr>
          <w:rFonts w:ascii="Times New Roman" w:hAnsi="Times New Roman"/>
          <w:sz w:val="24"/>
          <w:szCs w:val="24"/>
        </w:rPr>
        <w:t>. О результатах проведения отбора, подготовки к проведению обучения  студентов – ведущих восстановительных программ в рамках осуществления деятельности РИП и службы примирения в техникуме.</w:t>
      </w:r>
    </w:p>
    <w:p w:rsidR="00E725F6" w:rsidRPr="006338BF" w:rsidRDefault="00E725F6" w:rsidP="00574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5F6" w:rsidRDefault="00E725F6" w:rsidP="001B3329">
      <w:pPr>
        <w:pStyle w:val="NoSpacing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7C80">
        <w:rPr>
          <w:rFonts w:ascii="Times New Roman" w:hAnsi="Times New Roman"/>
          <w:sz w:val="24"/>
          <w:szCs w:val="24"/>
        </w:rPr>
        <w:t xml:space="preserve">По 1 вопросу слушали </w:t>
      </w:r>
      <w:r>
        <w:rPr>
          <w:rFonts w:ascii="Times New Roman" w:hAnsi="Times New Roman"/>
          <w:sz w:val="24"/>
          <w:szCs w:val="24"/>
        </w:rPr>
        <w:t>информацию «</w:t>
      </w:r>
      <w:r w:rsidRPr="005805C9">
        <w:rPr>
          <w:rFonts w:ascii="Times New Roman" w:hAnsi="Times New Roman"/>
          <w:spacing w:val="-2"/>
          <w:sz w:val="24"/>
          <w:szCs w:val="24"/>
        </w:rPr>
        <w:t>Об организации деятельности региональной инновационной площадки (РИП) в 2024-2025 уч. г.</w:t>
      </w:r>
      <w:r>
        <w:rPr>
          <w:rFonts w:ascii="Times New Roman" w:hAnsi="Times New Roman"/>
          <w:spacing w:val="-2"/>
          <w:sz w:val="24"/>
          <w:szCs w:val="24"/>
        </w:rPr>
        <w:t xml:space="preserve">» от </w:t>
      </w:r>
      <w:r w:rsidRPr="000D7C80">
        <w:rPr>
          <w:rFonts w:ascii="Times New Roman" w:hAnsi="Times New Roman"/>
          <w:sz w:val="24"/>
          <w:szCs w:val="24"/>
        </w:rPr>
        <w:t>и.о. директора, преподавателя Токарев</w:t>
      </w:r>
      <w:r>
        <w:rPr>
          <w:rFonts w:ascii="Times New Roman" w:hAnsi="Times New Roman"/>
          <w:sz w:val="24"/>
          <w:szCs w:val="24"/>
        </w:rPr>
        <w:t>ой</w:t>
      </w:r>
      <w:r w:rsidRPr="000D7C80">
        <w:rPr>
          <w:rFonts w:ascii="Times New Roman" w:hAnsi="Times New Roman"/>
          <w:sz w:val="24"/>
          <w:szCs w:val="24"/>
        </w:rPr>
        <w:t xml:space="preserve"> Ольг</w:t>
      </w:r>
      <w:r>
        <w:rPr>
          <w:rFonts w:ascii="Times New Roman" w:hAnsi="Times New Roman"/>
          <w:sz w:val="24"/>
          <w:szCs w:val="24"/>
        </w:rPr>
        <w:t>и</w:t>
      </w:r>
      <w:r w:rsidRPr="000D7C80">
        <w:rPr>
          <w:rFonts w:ascii="Times New Roman" w:hAnsi="Times New Roman"/>
          <w:sz w:val="24"/>
          <w:szCs w:val="24"/>
        </w:rPr>
        <w:t xml:space="preserve"> Борисовн</w:t>
      </w:r>
      <w:r>
        <w:rPr>
          <w:rFonts w:ascii="Times New Roman" w:hAnsi="Times New Roman"/>
          <w:sz w:val="24"/>
          <w:szCs w:val="24"/>
        </w:rPr>
        <w:t>ы, рассмотрели пакет документов</w:t>
      </w:r>
      <w:r w:rsidRPr="000D7C80">
        <w:rPr>
          <w:rFonts w:ascii="Times New Roman" w:hAnsi="Times New Roman"/>
          <w:sz w:val="24"/>
          <w:szCs w:val="24"/>
        </w:rPr>
        <w:t>.</w:t>
      </w:r>
    </w:p>
    <w:p w:rsidR="00E725F6" w:rsidRPr="001B3329" w:rsidRDefault="00E725F6" w:rsidP="001B33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3329">
        <w:rPr>
          <w:rFonts w:ascii="Times New Roman" w:hAnsi="Times New Roman"/>
          <w:sz w:val="24"/>
          <w:szCs w:val="24"/>
        </w:rPr>
        <w:t>В ходе обсуждения и рассмотрения пакетов документов, рабочая группа решила:</w:t>
      </w:r>
    </w:p>
    <w:p w:rsidR="00E725F6" w:rsidRPr="000D7C80" w:rsidRDefault="00E725F6" w:rsidP="001B3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C80">
        <w:rPr>
          <w:rFonts w:ascii="Times New Roman" w:hAnsi="Times New Roman"/>
          <w:sz w:val="24"/>
          <w:szCs w:val="24"/>
        </w:rPr>
        <w:tab/>
        <w:t>В соответствии с приказом министерства образования Самарской области от 15.08.2024 г. № 610-од «О признании в 2024 году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образования» и приказом ГБПОУ СО «БГСХТ им. Героя Советского Союза Смолякова И. И.» от 30.08.2024 г. № 161-од «</w:t>
      </w:r>
      <w:r w:rsidRPr="000D7C80">
        <w:rPr>
          <w:rFonts w:ascii="Times New Roman" w:hAnsi="Times New Roman"/>
          <w:spacing w:val="-2"/>
          <w:sz w:val="24"/>
          <w:szCs w:val="24"/>
        </w:rPr>
        <w:t>Об организации деятельности региональной инновационной площадки»</w:t>
      </w:r>
      <w:r w:rsidRPr="000D7C80">
        <w:rPr>
          <w:rFonts w:ascii="Times New Roman" w:hAnsi="Times New Roman"/>
          <w:sz w:val="24"/>
          <w:szCs w:val="24"/>
        </w:rPr>
        <w:t>:</w:t>
      </w:r>
    </w:p>
    <w:p w:rsidR="00E725F6" w:rsidRPr="00481775" w:rsidRDefault="00E725F6" w:rsidP="001B3329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775">
        <w:rPr>
          <w:rFonts w:ascii="Times New Roman" w:hAnsi="Times New Roman"/>
          <w:sz w:val="24"/>
          <w:szCs w:val="24"/>
        </w:rPr>
        <w:t xml:space="preserve">Организовать с 02.09.2024 г. работу региональной инновационной площадки по теме инновационного проекта </w:t>
      </w:r>
      <w:r w:rsidRPr="00481775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81775">
        <w:rPr>
          <w:rFonts w:ascii="Times New Roman" w:hAnsi="Times New Roman"/>
          <w:sz w:val="24"/>
          <w:szCs w:val="24"/>
        </w:rPr>
        <w:t>Создание консультационного центра по медиативно-восстановительным технологиям профилактики конфликтов для участников образовательных отношений</w:t>
      </w:r>
      <w:r w:rsidRPr="00481775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</w:p>
    <w:p w:rsidR="00E725F6" w:rsidRPr="00481775" w:rsidRDefault="00E725F6" w:rsidP="00EA6794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775">
        <w:rPr>
          <w:rFonts w:ascii="Times New Roman" w:hAnsi="Times New Roman"/>
          <w:sz w:val="24"/>
          <w:szCs w:val="24"/>
        </w:rPr>
        <w:t>Утвердить состав рабочей группы  региональной инновационной пл</w:t>
      </w:r>
      <w:r>
        <w:rPr>
          <w:rFonts w:ascii="Times New Roman" w:hAnsi="Times New Roman"/>
          <w:sz w:val="24"/>
          <w:szCs w:val="24"/>
        </w:rPr>
        <w:t xml:space="preserve">ощадки на 2024-2025 учебный год: </w:t>
      </w:r>
    </w:p>
    <w:p w:rsidR="00E725F6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E03E0">
        <w:rPr>
          <w:rFonts w:ascii="Times New Roman" w:hAnsi="Times New Roman" w:cs="Times New Roman"/>
          <w:sz w:val="24"/>
          <w:szCs w:val="24"/>
        </w:rPr>
        <w:t>Руководитель проекта: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</w:rPr>
        <w:t xml:space="preserve">Токарева Ольга Борисовна - и.о директора, преподаватель  </w:t>
      </w:r>
      <w:r w:rsidRPr="006E03E0">
        <w:rPr>
          <w:rFonts w:ascii="Times New Roman" w:hAnsi="Times New Roman" w:cs="Times New Roman"/>
          <w:sz w:val="24"/>
          <w:szCs w:val="24"/>
        </w:rPr>
        <w:t>ГБПОУ СО «Богатовский государственный сельскохозяйственный техникум имени Героя Советского Союза Смолякова И. И.»</w:t>
      </w:r>
    </w:p>
    <w:p w:rsidR="00E725F6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E03E0">
        <w:rPr>
          <w:rFonts w:ascii="Times New Roman" w:hAnsi="Times New Roman" w:cs="Times New Roman"/>
          <w:sz w:val="24"/>
          <w:szCs w:val="24"/>
        </w:rPr>
        <w:t>Координаторы проекта: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 xml:space="preserve">Пупаева Светлана Анатольевна – преподаватель, заместитель директора по воспитательной работе ГБПОУ СО «БГСХТ им. Героя Советского Союза Смолякова И. И.»; 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Маркова Мария Ильинична - преподаватель, педагог-психолог, куратор службы примирения ГБПОУ СО «БГСХТ им. Героя Советского Союза Смолякова И. И.».</w:t>
      </w:r>
    </w:p>
    <w:p w:rsidR="00E725F6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E03E0">
        <w:rPr>
          <w:rFonts w:ascii="Times New Roman" w:hAnsi="Times New Roman" w:cs="Times New Roman"/>
          <w:sz w:val="24"/>
          <w:szCs w:val="24"/>
        </w:rPr>
        <w:t>Исполнители проекта: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3E0">
        <w:rPr>
          <w:rFonts w:ascii="Times New Roman" w:hAnsi="Times New Roman" w:cs="Times New Roman"/>
          <w:sz w:val="24"/>
          <w:szCs w:val="24"/>
        </w:rPr>
        <w:t xml:space="preserve">Петрова Лидия Анатольевна - 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советник директора по воспитанию и взаимодействию с детск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 общественными объединениями</w:t>
      </w: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Степанова Елена Викторовна </w:t>
      </w:r>
      <w:r w:rsidRPr="006E03E0">
        <w:rPr>
          <w:rFonts w:ascii="Times New Roman" w:hAnsi="Times New Roman" w:cs="Times New Roman"/>
          <w:sz w:val="24"/>
          <w:szCs w:val="24"/>
        </w:rPr>
        <w:t>– преподаватель, заместитель директора по учебно-производственной работе;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Макарова Татьяна Анатольевна - преподаватель, методист;</w:t>
      </w:r>
    </w:p>
    <w:p w:rsidR="00E725F6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Жильцова Анастасия Николаевна - преподаватель, руководитель волонтерского отряда «По зову сердца»;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Моисеева Елена Евгеньевна – преподаватель, социальный педагог;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Остроухова Татьяна Владимировна - преподаватель, педагог дополнительного образования;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sz w:val="24"/>
          <w:szCs w:val="24"/>
        </w:rPr>
        <w:t>Глумова Татьяна Викторовна - преподаватель, библиотекарь, руководитель молодежного медиацентра ;</w:t>
      </w:r>
    </w:p>
    <w:p w:rsidR="00E725F6" w:rsidRPr="006E03E0" w:rsidRDefault="00E725F6" w:rsidP="00EA6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Классные руководители групп </w:t>
      </w:r>
      <w:r w:rsidRPr="006E03E0">
        <w:rPr>
          <w:rFonts w:ascii="Times New Roman" w:hAnsi="Times New Roman" w:cs="Times New Roman"/>
          <w:sz w:val="24"/>
          <w:szCs w:val="24"/>
        </w:rPr>
        <w:t>ГБПОУ СО «БГСХТ им. Героя Советского Союза Смолякова И. И.».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преподаватели: Владимирова Екатерина Евгеньевна; Педаш Андрей Владимирович; Рачишкин Валерий Николаевич; Типикина Галина Ивановна; Чешко Татьяна Николаевна; Шигаева Мария Александровна; Безгин Николай Сергеевич – водитель.</w:t>
      </w:r>
    </w:p>
    <w:p w:rsidR="00E725F6" w:rsidRPr="00481775" w:rsidRDefault="00E725F6" w:rsidP="00640CDA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775">
        <w:rPr>
          <w:rFonts w:ascii="Times New Roman" w:hAnsi="Times New Roman"/>
          <w:sz w:val="24"/>
          <w:szCs w:val="24"/>
        </w:rPr>
        <w:t>Утвердить план (дорожную карту) по реализации  региональной инновационной площадки на 2024-2025 учебный год (приложение 2).</w:t>
      </w:r>
    </w:p>
    <w:p w:rsidR="00E725F6" w:rsidRDefault="00E725F6" w:rsidP="0050561C">
      <w:pPr>
        <w:pStyle w:val="NoSpacing"/>
        <w:ind w:left="1134"/>
        <w:jc w:val="both"/>
        <w:rPr>
          <w:rFonts w:ascii="Times New Roman" w:hAnsi="Times New Roman"/>
          <w:sz w:val="28"/>
          <w:szCs w:val="28"/>
        </w:rPr>
      </w:pPr>
    </w:p>
    <w:p w:rsidR="00E725F6" w:rsidRPr="00394C9C" w:rsidRDefault="00E725F6" w:rsidP="00394C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C9C">
        <w:rPr>
          <w:rFonts w:ascii="Times New Roman" w:hAnsi="Times New Roman" w:cs="Times New Roman"/>
          <w:sz w:val="24"/>
          <w:szCs w:val="24"/>
        </w:rPr>
        <w:t xml:space="preserve">2. По 2 вопросу слушали Маркову М. И. - преподавателя, педагога-психолога, куратора службы примирения ГБПОУ СО «БГСХТ им. Героя Советского Союза Смолякова И. И.»: «О проведении районного мероприятия для медиаторов служб примирения образовательных организаций муниципального района Богатовский Самарской области в рамках деятельности РИП». </w:t>
      </w:r>
    </w:p>
    <w:p w:rsidR="00E725F6" w:rsidRPr="001B3329" w:rsidRDefault="00E725F6" w:rsidP="00394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3329">
        <w:rPr>
          <w:rFonts w:ascii="Times New Roman" w:hAnsi="Times New Roman"/>
          <w:sz w:val="24"/>
          <w:szCs w:val="24"/>
        </w:rPr>
        <w:t>В ходе обсуждения и рассмотрения документов, рабочая группа решила:</w:t>
      </w:r>
    </w:p>
    <w:p w:rsidR="00E725F6" w:rsidRDefault="00E725F6" w:rsidP="0097397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Запланировать на базе техникума на 06.09.2024 г. проведение тренинговых и образовательных мероприятий для обучающихся </w:t>
      </w:r>
      <w:r w:rsidRPr="005805C9">
        <w:rPr>
          <w:rFonts w:ascii="Times New Roman" w:hAnsi="Times New Roman"/>
          <w:sz w:val="24"/>
          <w:szCs w:val="24"/>
        </w:rPr>
        <w:t>образовательных организаций муниципального района Богатовский Самарской области</w:t>
      </w:r>
      <w:r>
        <w:rPr>
          <w:rFonts w:ascii="Times New Roman" w:hAnsi="Times New Roman"/>
          <w:sz w:val="24"/>
          <w:szCs w:val="24"/>
        </w:rPr>
        <w:t>. К мероприятию подготовить к</w:t>
      </w:r>
      <w:r w:rsidRPr="000015B2">
        <w:rPr>
          <w:rFonts w:ascii="Times New Roman" w:hAnsi="Times New Roman"/>
          <w:sz w:val="24"/>
          <w:szCs w:val="24"/>
        </w:rPr>
        <w:t>омплект раздаточных материалов</w:t>
      </w:r>
      <w:r>
        <w:rPr>
          <w:rFonts w:ascii="Times New Roman" w:hAnsi="Times New Roman"/>
          <w:sz w:val="24"/>
          <w:szCs w:val="24"/>
        </w:rPr>
        <w:t>: с</w:t>
      </w:r>
      <w:r w:rsidRPr="000015B2">
        <w:rPr>
          <w:rFonts w:ascii="Times New Roman" w:hAnsi="Times New Roman"/>
          <w:sz w:val="24"/>
          <w:szCs w:val="24"/>
        </w:rPr>
        <w:t>оставление, оформление и распечатка буклетов, информационных и раздаточных материалов</w:t>
      </w:r>
      <w:r>
        <w:rPr>
          <w:rFonts w:ascii="Times New Roman" w:hAnsi="Times New Roman"/>
          <w:sz w:val="24"/>
          <w:szCs w:val="24"/>
        </w:rPr>
        <w:t xml:space="preserve"> (ответственная Маркова М.И.).</w:t>
      </w:r>
    </w:p>
    <w:p w:rsidR="00E725F6" w:rsidRDefault="00E725F6" w:rsidP="00973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725F6" w:rsidRDefault="00E725F6" w:rsidP="006B4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94C9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3</w:t>
      </w:r>
      <w:r w:rsidRPr="00394C9C">
        <w:rPr>
          <w:rFonts w:ascii="Times New Roman" w:hAnsi="Times New Roman"/>
          <w:sz w:val="24"/>
          <w:szCs w:val="24"/>
        </w:rPr>
        <w:t xml:space="preserve"> вопросу слушали </w:t>
      </w:r>
      <w:r>
        <w:rPr>
          <w:rFonts w:ascii="Times New Roman" w:hAnsi="Times New Roman"/>
          <w:sz w:val="24"/>
          <w:szCs w:val="24"/>
        </w:rPr>
        <w:t xml:space="preserve">Остроухову Т.В. – преподавателя </w:t>
      </w:r>
      <w:r w:rsidRPr="00394C9C">
        <w:rPr>
          <w:rFonts w:ascii="Times New Roman" w:hAnsi="Times New Roman"/>
          <w:sz w:val="24"/>
          <w:szCs w:val="24"/>
        </w:rPr>
        <w:t>ГБПОУ СО «БГСХТ им. Героя Советского Союза Смолякова И. И.»:</w:t>
      </w:r>
      <w:r>
        <w:rPr>
          <w:rFonts w:ascii="Times New Roman" w:hAnsi="Times New Roman"/>
          <w:sz w:val="24"/>
          <w:szCs w:val="24"/>
        </w:rPr>
        <w:t xml:space="preserve"> «О </w:t>
      </w:r>
      <w:r w:rsidRPr="000C27E9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и</w:t>
      </w:r>
      <w:r w:rsidRPr="000C27E9">
        <w:rPr>
          <w:rFonts w:ascii="Times New Roman" w:hAnsi="Times New Roman"/>
          <w:sz w:val="24"/>
          <w:szCs w:val="24"/>
        </w:rPr>
        <w:t xml:space="preserve"> квалификации классны</w:t>
      </w:r>
      <w:r>
        <w:rPr>
          <w:rFonts w:ascii="Times New Roman" w:hAnsi="Times New Roman"/>
          <w:sz w:val="24"/>
          <w:szCs w:val="24"/>
        </w:rPr>
        <w:t>х</w:t>
      </w:r>
      <w:r w:rsidRPr="000C27E9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>, как исполнител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 xml:space="preserve"> мероприятий РИП по дополнительн</w:t>
      </w:r>
      <w:r>
        <w:rPr>
          <w:rFonts w:ascii="Times New Roman" w:hAnsi="Times New Roman"/>
          <w:sz w:val="24"/>
          <w:szCs w:val="24"/>
        </w:rPr>
        <w:t>ым</w:t>
      </w:r>
      <w:r w:rsidRPr="000C27E9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ым</w:t>
      </w:r>
      <w:r w:rsidRPr="000C27E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ам, связанным с медиативными и восстановительными практиками в образовательных организациях»</w:t>
      </w:r>
      <w:r w:rsidRPr="005805C9">
        <w:rPr>
          <w:rFonts w:ascii="Times New Roman" w:hAnsi="Times New Roman"/>
          <w:sz w:val="24"/>
          <w:szCs w:val="24"/>
        </w:rPr>
        <w:t>.</w:t>
      </w:r>
    </w:p>
    <w:p w:rsidR="00E725F6" w:rsidRDefault="00E725F6" w:rsidP="00973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725F6" w:rsidRPr="000C27E9" w:rsidRDefault="00E725F6" w:rsidP="005F57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августа</w:t>
      </w:r>
      <w:r w:rsidRPr="000C27E9">
        <w:rPr>
          <w:rFonts w:ascii="Times New Roman" w:hAnsi="Times New Roman"/>
          <w:sz w:val="24"/>
          <w:szCs w:val="24"/>
        </w:rPr>
        <w:t xml:space="preserve"> по октябрь </w:t>
      </w:r>
      <w:smartTag w:uri="urn:schemas-microsoft-com:office:smarttags" w:element="metricconverter">
        <w:smartTagPr>
          <w:attr w:name="ProductID" w:val="2024 г"/>
        </w:smartTagPr>
        <w:r w:rsidRPr="000C27E9">
          <w:rPr>
            <w:rFonts w:ascii="Times New Roman" w:hAnsi="Times New Roman"/>
            <w:sz w:val="24"/>
            <w:szCs w:val="24"/>
          </w:rPr>
          <w:t>2024 г</w:t>
        </w:r>
      </w:smartTag>
      <w:r w:rsidRPr="000C27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запланировано и проведено обучение </w:t>
      </w:r>
      <w:r w:rsidRPr="000C27E9">
        <w:rPr>
          <w:rFonts w:ascii="Times New Roman" w:hAnsi="Times New Roman"/>
          <w:sz w:val="24"/>
          <w:szCs w:val="24"/>
        </w:rPr>
        <w:t>классны</w:t>
      </w:r>
      <w:r>
        <w:rPr>
          <w:rFonts w:ascii="Times New Roman" w:hAnsi="Times New Roman"/>
          <w:sz w:val="24"/>
          <w:szCs w:val="24"/>
        </w:rPr>
        <w:t>х</w:t>
      </w:r>
      <w:r w:rsidRPr="000C27E9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>, как исполнител</w:t>
      </w:r>
      <w:r>
        <w:rPr>
          <w:rFonts w:ascii="Times New Roman" w:hAnsi="Times New Roman"/>
          <w:sz w:val="24"/>
          <w:szCs w:val="24"/>
        </w:rPr>
        <w:t>ей</w:t>
      </w:r>
      <w:r w:rsidRPr="000C27E9">
        <w:rPr>
          <w:rFonts w:ascii="Times New Roman" w:hAnsi="Times New Roman"/>
          <w:sz w:val="24"/>
          <w:szCs w:val="24"/>
        </w:rPr>
        <w:t xml:space="preserve"> мероприятий РИП </w:t>
      </w:r>
      <w:r>
        <w:rPr>
          <w:rFonts w:ascii="Times New Roman" w:hAnsi="Times New Roman"/>
          <w:sz w:val="24"/>
          <w:szCs w:val="24"/>
        </w:rPr>
        <w:t>-</w:t>
      </w:r>
      <w:r w:rsidRPr="000C27E9">
        <w:rPr>
          <w:rFonts w:ascii="Times New Roman" w:hAnsi="Times New Roman"/>
          <w:sz w:val="24"/>
          <w:szCs w:val="24"/>
        </w:rPr>
        <w:t xml:space="preserve"> повышение квалификации в очном формате по дополнительной профессиональной программе «Проектирование бесконфликтной образовательной среды средствами медиации» ГБУ ДПО СО «Центр повышения квалификации», г. Сызрань – 3 преподавателя</w:t>
      </w:r>
      <w:r>
        <w:rPr>
          <w:rFonts w:ascii="Times New Roman" w:hAnsi="Times New Roman"/>
          <w:sz w:val="24"/>
          <w:szCs w:val="24"/>
        </w:rPr>
        <w:t xml:space="preserve"> (Жильцова А.Н.; Типикина Г. И.; Чешко Т. Н., прошли обучение)</w:t>
      </w:r>
      <w:r w:rsidRPr="000C27E9">
        <w:rPr>
          <w:rFonts w:ascii="Times New Roman" w:hAnsi="Times New Roman"/>
          <w:sz w:val="24"/>
          <w:szCs w:val="24"/>
        </w:rPr>
        <w:t>;  «Профилактика и разрешение конфликтных ситуаций в образовательной организации средствами медиации» ГБУ ДПО «Региональный социопсихологический центр» - 3 преподавателя.</w:t>
      </w:r>
    </w:p>
    <w:p w:rsidR="00E725F6" w:rsidRDefault="00E725F6" w:rsidP="00797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4C9C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4</w:t>
      </w:r>
      <w:r w:rsidRPr="00394C9C">
        <w:rPr>
          <w:rFonts w:ascii="Times New Roman" w:hAnsi="Times New Roman"/>
          <w:sz w:val="24"/>
          <w:szCs w:val="24"/>
        </w:rPr>
        <w:t xml:space="preserve"> вопросу слушали Маркову М. И. - преподавателя, педагога-психолога, куратора службы примирения ГБПОУ СО «БГСХТ им. Героя Советского Союза Смолякова И. И.»: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805C9">
        <w:rPr>
          <w:rFonts w:ascii="Times New Roman" w:hAnsi="Times New Roman"/>
          <w:sz w:val="24"/>
          <w:szCs w:val="24"/>
        </w:rPr>
        <w:t>О результатах проведения отбора, подготовки к проведению обучения  студентов – ведущих восстановительных программ в рамках осуществления деятельности РИП и службы примирения в техникуме</w:t>
      </w:r>
      <w:r>
        <w:rPr>
          <w:rFonts w:ascii="Times New Roman" w:hAnsi="Times New Roman"/>
          <w:sz w:val="24"/>
          <w:szCs w:val="24"/>
        </w:rPr>
        <w:t>»</w:t>
      </w:r>
      <w:r w:rsidRPr="005805C9">
        <w:rPr>
          <w:rFonts w:ascii="Times New Roman" w:hAnsi="Times New Roman"/>
          <w:sz w:val="24"/>
          <w:szCs w:val="24"/>
        </w:rPr>
        <w:t>.</w:t>
      </w:r>
    </w:p>
    <w:p w:rsidR="00E725F6" w:rsidRPr="001B3329" w:rsidRDefault="00E725F6" w:rsidP="00F906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3329">
        <w:rPr>
          <w:rFonts w:ascii="Times New Roman" w:hAnsi="Times New Roman"/>
          <w:sz w:val="24"/>
          <w:szCs w:val="24"/>
        </w:rPr>
        <w:t>В ходе обсуждения рабочая группа решила:</w:t>
      </w:r>
    </w:p>
    <w:p w:rsidR="00E725F6" w:rsidRPr="00275775" w:rsidRDefault="00E725F6" w:rsidP="00275775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5775">
        <w:rPr>
          <w:rFonts w:ascii="Times New Roman" w:hAnsi="Times New Roman"/>
          <w:sz w:val="24"/>
          <w:szCs w:val="24"/>
        </w:rPr>
        <w:t xml:space="preserve">по результатам отбора, подготовки к проведению обучения 8 студентов – ведущих восстановительных программ в рамках осуществления деятельности службы примирения (консультации с родителями, студентами), подготовить проект приказа об утверждении команды службы примирения, список для оформления заявки до 20.09.2024 г.  </w:t>
      </w:r>
      <w:r>
        <w:rPr>
          <w:rFonts w:ascii="Times New Roman" w:hAnsi="Times New Roman"/>
          <w:sz w:val="24"/>
          <w:szCs w:val="24"/>
        </w:rPr>
        <w:t>в с</w:t>
      </w:r>
      <w:r w:rsidRPr="00275775">
        <w:rPr>
          <w:rFonts w:ascii="Times New Roman" w:hAnsi="Times New Roman"/>
          <w:sz w:val="24"/>
          <w:szCs w:val="24"/>
        </w:rPr>
        <w:t>отрудничеств</w:t>
      </w:r>
      <w:r>
        <w:rPr>
          <w:rFonts w:ascii="Times New Roman" w:hAnsi="Times New Roman"/>
          <w:sz w:val="24"/>
          <w:szCs w:val="24"/>
        </w:rPr>
        <w:t>е</w:t>
      </w:r>
      <w:r w:rsidRPr="00275775">
        <w:rPr>
          <w:rFonts w:ascii="Times New Roman" w:hAnsi="Times New Roman"/>
          <w:sz w:val="24"/>
          <w:szCs w:val="24"/>
        </w:rPr>
        <w:t xml:space="preserve"> с </w:t>
      </w:r>
      <w:hyperlink r:id="rId8" w:history="1">
        <w:r w:rsidRPr="00275775">
          <w:rPr>
            <w:rStyle w:val="postheadertitleauthorname"/>
            <w:rFonts w:ascii="Times New Roman" w:hAnsi="Times New Roman"/>
            <w:sz w:val="24"/>
            <w:szCs w:val="24"/>
            <w:shd w:val="clear" w:color="auto" w:fill="FFFFFF"/>
          </w:rPr>
          <w:t>Психолого-педагогическим центром с.Кинель-Черкассы</w:t>
        </w:r>
      </w:hyperlink>
      <w:r w:rsidRPr="00275775">
        <w:rPr>
          <w:rFonts w:ascii="Times New Roman" w:hAnsi="Times New Roman"/>
          <w:sz w:val="24"/>
          <w:szCs w:val="24"/>
        </w:rPr>
        <w:t xml:space="preserve"> (Астрелина О.Н.</w:t>
      </w:r>
      <w:r w:rsidRPr="0027577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275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275775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275775">
        <w:rPr>
          <w:rFonts w:ascii="Times New Roman" w:hAnsi="Times New Roman"/>
          <w:sz w:val="24"/>
          <w:szCs w:val="24"/>
        </w:rPr>
        <w:t xml:space="preserve"> областного практико-ориентированного обучающего семинара для обучающихся и педагогов на базе региональной инновационной площадки</w:t>
      </w:r>
      <w:r>
        <w:rPr>
          <w:rFonts w:ascii="Times New Roman" w:hAnsi="Times New Roman"/>
          <w:sz w:val="24"/>
          <w:szCs w:val="24"/>
        </w:rPr>
        <w:t xml:space="preserve"> техникума в октябре 2024 года.</w:t>
      </w:r>
      <w:r w:rsidRPr="00275775">
        <w:rPr>
          <w:rFonts w:ascii="Times New Roman" w:hAnsi="Times New Roman"/>
          <w:sz w:val="24"/>
          <w:szCs w:val="24"/>
        </w:rPr>
        <w:t xml:space="preserve"> </w:t>
      </w:r>
    </w:p>
    <w:p w:rsidR="00E725F6" w:rsidRDefault="00E725F6" w:rsidP="0050561C">
      <w:pPr>
        <w:pStyle w:val="NoSpacing"/>
        <w:ind w:left="1134"/>
        <w:jc w:val="both"/>
        <w:rPr>
          <w:rFonts w:ascii="Times New Roman" w:hAnsi="Times New Roman"/>
          <w:sz w:val="28"/>
          <w:szCs w:val="28"/>
        </w:rPr>
      </w:pPr>
    </w:p>
    <w:p w:rsidR="00E725F6" w:rsidRDefault="00E725F6" w:rsidP="0050561C">
      <w:pPr>
        <w:pStyle w:val="NoSpacing"/>
        <w:ind w:left="1134"/>
        <w:jc w:val="both"/>
        <w:rPr>
          <w:rFonts w:ascii="Times New Roman" w:hAnsi="Times New Roman"/>
          <w:sz w:val="28"/>
          <w:szCs w:val="28"/>
        </w:rPr>
      </w:pPr>
    </w:p>
    <w:p w:rsidR="00E725F6" w:rsidRPr="001F754B" w:rsidRDefault="00E725F6" w:rsidP="0050561C">
      <w:pPr>
        <w:pStyle w:val="NoSpacing"/>
        <w:ind w:left="66" w:firstLine="708"/>
        <w:rPr>
          <w:rFonts w:ascii="Times New Roman" w:hAnsi="Times New Roman"/>
          <w:bCs/>
          <w:sz w:val="24"/>
          <w:szCs w:val="24"/>
        </w:rPr>
      </w:pPr>
      <w:r w:rsidRPr="001F754B">
        <w:rPr>
          <w:rFonts w:ascii="Times New Roman" w:hAnsi="Times New Roman"/>
          <w:sz w:val="24"/>
          <w:szCs w:val="24"/>
        </w:rPr>
        <w:t xml:space="preserve">И.о. директора  ГБПОУ "БГСХТ </w:t>
      </w:r>
      <w:r w:rsidRPr="001F754B">
        <w:rPr>
          <w:rFonts w:ascii="Times New Roman" w:hAnsi="Times New Roman"/>
          <w:bCs/>
          <w:sz w:val="24"/>
          <w:szCs w:val="24"/>
        </w:rPr>
        <w:t>им. Героя</w:t>
      </w:r>
    </w:p>
    <w:p w:rsidR="00E725F6" w:rsidRPr="001F754B" w:rsidRDefault="00E725F6" w:rsidP="0050561C">
      <w:pPr>
        <w:pStyle w:val="NoSpacing"/>
        <w:ind w:left="66" w:firstLine="708"/>
        <w:rPr>
          <w:rFonts w:ascii="Times New Roman" w:hAnsi="Times New Roman"/>
          <w:sz w:val="24"/>
          <w:szCs w:val="24"/>
        </w:rPr>
      </w:pPr>
      <w:r w:rsidRPr="001F754B">
        <w:rPr>
          <w:rFonts w:ascii="Times New Roman" w:hAnsi="Times New Roman"/>
          <w:bCs/>
          <w:sz w:val="24"/>
          <w:szCs w:val="24"/>
        </w:rPr>
        <w:t>Советского</w:t>
      </w:r>
      <w:r w:rsidRPr="001F754B">
        <w:rPr>
          <w:rFonts w:ascii="Times New Roman" w:hAnsi="Times New Roman"/>
          <w:sz w:val="24"/>
          <w:szCs w:val="24"/>
        </w:rPr>
        <w:t xml:space="preserve"> </w:t>
      </w:r>
      <w:r w:rsidRPr="001F754B">
        <w:rPr>
          <w:rFonts w:ascii="Times New Roman" w:hAnsi="Times New Roman"/>
          <w:bCs/>
          <w:sz w:val="24"/>
          <w:szCs w:val="24"/>
        </w:rPr>
        <w:t>Союза  Смолякова И. И."</w:t>
      </w:r>
      <w:r w:rsidRPr="001F754B">
        <w:rPr>
          <w:rFonts w:ascii="Times New Roman" w:hAnsi="Times New Roman"/>
          <w:sz w:val="24"/>
          <w:szCs w:val="24"/>
        </w:rPr>
        <w:t xml:space="preserve">                                    О.Б. Токарева</w:t>
      </w:r>
    </w:p>
    <w:p w:rsidR="00E725F6" w:rsidRPr="001F754B" w:rsidRDefault="00E725F6" w:rsidP="0050561C">
      <w:pPr>
        <w:pStyle w:val="NoSpacing"/>
        <w:ind w:left="66" w:firstLine="708"/>
        <w:rPr>
          <w:rFonts w:ascii="Times New Roman" w:hAnsi="Times New Roman"/>
          <w:sz w:val="24"/>
          <w:szCs w:val="24"/>
        </w:rPr>
      </w:pPr>
    </w:p>
    <w:p w:rsidR="00E725F6" w:rsidRPr="001F754B" w:rsidRDefault="00E725F6" w:rsidP="0050561C">
      <w:pPr>
        <w:pStyle w:val="NoSpacing"/>
        <w:ind w:left="66" w:firstLine="708"/>
        <w:rPr>
          <w:rFonts w:ascii="Times New Roman" w:hAnsi="Times New Roman"/>
          <w:sz w:val="24"/>
          <w:szCs w:val="24"/>
        </w:rPr>
      </w:pPr>
    </w:p>
    <w:sectPr w:rsidR="00E725F6" w:rsidRPr="001F754B" w:rsidSect="00D11DEA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F6" w:rsidRDefault="00E725F6" w:rsidP="003815F0">
      <w:pPr>
        <w:spacing w:after="0" w:line="240" w:lineRule="auto"/>
      </w:pPr>
      <w:r>
        <w:separator/>
      </w:r>
    </w:p>
  </w:endnote>
  <w:endnote w:type="continuationSeparator" w:id="0">
    <w:p w:rsidR="00E725F6" w:rsidRDefault="00E725F6" w:rsidP="0038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F6" w:rsidRDefault="00E725F6" w:rsidP="003815F0">
      <w:pPr>
        <w:spacing w:after="0" w:line="240" w:lineRule="auto"/>
      </w:pPr>
      <w:r>
        <w:separator/>
      </w:r>
    </w:p>
  </w:footnote>
  <w:footnote w:type="continuationSeparator" w:id="0">
    <w:p w:rsidR="00E725F6" w:rsidRDefault="00E725F6" w:rsidP="0038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3A8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54F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9E3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D6DB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A80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C28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34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1E1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D85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3C3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024E21"/>
    <w:multiLevelType w:val="hybridMultilevel"/>
    <w:tmpl w:val="36AE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AF7D15"/>
    <w:multiLevelType w:val="hybridMultilevel"/>
    <w:tmpl w:val="D9AC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263945"/>
    <w:multiLevelType w:val="multilevel"/>
    <w:tmpl w:val="B59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CE511B"/>
    <w:multiLevelType w:val="multilevel"/>
    <w:tmpl w:val="55E0E2B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4">
    <w:nsid w:val="3E02048D"/>
    <w:multiLevelType w:val="hybridMultilevel"/>
    <w:tmpl w:val="8B2E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676EBF"/>
    <w:multiLevelType w:val="hybridMultilevel"/>
    <w:tmpl w:val="B5980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1F1A02"/>
    <w:multiLevelType w:val="hybridMultilevel"/>
    <w:tmpl w:val="7362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E03C6F"/>
    <w:multiLevelType w:val="hybridMultilevel"/>
    <w:tmpl w:val="40FC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A47FC4"/>
    <w:multiLevelType w:val="multilevel"/>
    <w:tmpl w:val="B59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2B06DD"/>
    <w:multiLevelType w:val="hybridMultilevel"/>
    <w:tmpl w:val="EA181B74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14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4C"/>
    <w:rsid w:val="000015B2"/>
    <w:rsid w:val="0002177F"/>
    <w:rsid w:val="00026FD1"/>
    <w:rsid w:val="0003492B"/>
    <w:rsid w:val="00045EBA"/>
    <w:rsid w:val="0004735A"/>
    <w:rsid w:val="00066D1F"/>
    <w:rsid w:val="00067B29"/>
    <w:rsid w:val="000709F7"/>
    <w:rsid w:val="000748E8"/>
    <w:rsid w:val="000A339D"/>
    <w:rsid w:val="000A7823"/>
    <w:rsid w:val="000B0E0E"/>
    <w:rsid w:val="000C27E9"/>
    <w:rsid w:val="000D7C80"/>
    <w:rsid w:val="000D7F83"/>
    <w:rsid w:val="000E15D6"/>
    <w:rsid w:val="000E2E85"/>
    <w:rsid w:val="000E576A"/>
    <w:rsid w:val="00101A83"/>
    <w:rsid w:val="001036E2"/>
    <w:rsid w:val="00123294"/>
    <w:rsid w:val="001257C9"/>
    <w:rsid w:val="00130DCC"/>
    <w:rsid w:val="00132802"/>
    <w:rsid w:val="001623DA"/>
    <w:rsid w:val="00183106"/>
    <w:rsid w:val="00185A4C"/>
    <w:rsid w:val="00190887"/>
    <w:rsid w:val="001A5A1F"/>
    <w:rsid w:val="001B3329"/>
    <w:rsid w:val="001E4D16"/>
    <w:rsid w:val="001F754B"/>
    <w:rsid w:val="0025027B"/>
    <w:rsid w:val="00253B78"/>
    <w:rsid w:val="00254666"/>
    <w:rsid w:val="002627B7"/>
    <w:rsid w:val="00267E8B"/>
    <w:rsid w:val="00274267"/>
    <w:rsid w:val="00275775"/>
    <w:rsid w:val="00293873"/>
    <w:rsid w:val="002A0727"/>
    <w:rsid w:val="002B7CC2"/>
    <w:rsid w:val="002D6071"/>
    <w:rsid w:val="002F2DE8"/>
    <w:rsid w:val="0031644C"/>
    <w:rsid w:val="00316995"/>
    <w:rsid w:val="00332588"/>
    <w:rsid w:val="0033612A"/>
    <w:rsid w:val="00337EA5"/>
    <w:rsid w:val="00350894"/>
    <w:rsid w:val="00354779"/>
    <w:rsid w:val="003566D3"/>
    <w:rsid w:val="00356D90"/>
    <w:rsid w:val="00364E89"/>
    <w:rsid w:val="003743DB"/>
    <w:rsid w:val="003759F3"/>
    <w:rsid w:val="003815F0"/>
    <w:rsid w:val="0039444A"/>
    <w:rsid w:val="00394C9C"/>
    <w:rsid w:val="003B322A"/>
    <w:rsid w:val="003B78FF"/>
    <w:rsid w:val="003C04C5"/>
    <w:rsid w:val="003C731E"/>
    <w:rsid w:val="003C7C31"/>
    <w:rsid w:val="003E224F"/>
    <w:rsid w:val="003F0D36"/>
    <w:rsid w:val="003F34D7"/>
    <w:rsid w:val="004017B8"/>
    <w:rsid w:val="0041694F"/>
    <w:rsid w:val="00417B5A"/>
    <w:rsid w:val="00424EE0"/>
    <w:rsid w:val="0043264B"/>
    <w:rsid w:val="00432837"/>
    <w:rsid w:val="00436A57"/>
    <w:rsid w:val="00440FF4"/>
    <w:rsid w:val="004415E0"/>
    <w:rsid w:val="00442DC1"/>
    <w:rsid w:val="004455AF"/>
    <w:rsid w:val="00445CA0"/>
    <w:rsid w:val="0045770C"/>
    <w:rsid w:val="004638B9"/>
    <w:rsid w:val="00473AE5"/>
    <w:rsid w:val="00481775"/>
    <w:rsid w:val="00494EED"/>
    <w:rsid w:val="004A118A"/>
    <w:rsid w:val="004A1B69"/>
    <w:rsid w:val="004A7976"/>
    <w:rsid w:val="004B2D75"/>
    <w:rsid w:val="004C1252"/>
    <w:rsid w:val="004C2285"/>
    <w:rsid w:val="004C3645"/>
    <w:rsid w:val="004D69FD"/>
    <w:rsid w:val="004E0771"/>
    <w:rsid w:val="004F02EB"/>
    <w:rsid w:val="00500B40"/>
    <w:rsid w:val="00502158"/>
    <w:rsid w:val="0050561C"/>
    <w:rsid w:val="00506302"/>
    <w:rsid w:val="00506974"/>
    <w:rsid w:val="0051088C"/>
    <w:rsid w:val="0051222B"/>
    <w:rsid w:val="00516D50"/>
    <w:rsid w:val="00526A8E"/>
    <w:rsid w:val="005368C9"/>
    <w:rsid w:val="00542AE4"/>
    <w:rsid w:val="00544511"/>
    <w:rsid w:val="00574104"/>
    <w:rsid w:val="005805C9"/>
    <w:rsid w:val="00581C04"/>
    <w:rsid w:val="005825D8"/>
    <w:rsid w:val="00590E30"/>
    <w:rsid w:val="00596735"/>
    <w:rsid w:val="00597BDC"/>
    <w:rsid w:val="005A3BF9"/>
    <w:rsid w:val="005A3CF0"/>
    <w:rsid w:val="005C397F"/>
    <w:rsid w:val="005D4292"/>
    <w:rsid w:val="005E5A66"/>
    <w:rsid w:val="005F08F1"/>
    <w:rsid w:val="005F5757"/>
    <w:rsid w:val="005F6FF4"/>
    <w:rsid w:val="00605096"/>
    <w:rsid w:val="00610453"/>
    <w:rsid w:val="00620967"/>
    <w:rsid w:val="006219FD"/>
    <w:rsid w:val="0063364D"/>
    <w:rsid w:val="006338BF"/>
    <w:rsid w:val="00640CDA"/>
    <w:rsid w:val="006513B2"/>
    <w:rsid w:val="00651E43"/>
    <w:rsid w:val="006520C6"/>
    <w:rsid w:val="006832E9"/>
    <w:rsid w:val="00683B51"/>
    <w:rsid w:val="00684BAA"/>
    <w:rsid w:val="006A0E6C"/>
    <w:rsid w:val="006B4BEA"/>
    <w:rsid w:val="006B664B"/>
    <w:rsid w:val="006E03E0"/>
    <w:rsid w:val="006F7FC7"/>
    <w:rsid w:val="0072138F"/>
    <w:rsid w:val="00726D9A"/>
    <w:rsid w:val="00730A3E"/>
    <w:rsid w:val="00732091"/>
    <w:rsid w:val="0074435C"/>
    <w:rsid w:val="0075732E"/>
    <w:rsid w:val="007647AE"/>
    <w:rsid w:val="0078020C"/>
    <w:rsid w:val="00780E88"/>
    <w:rsid w:val="00784DF2"/>
    <w:rsid w:val="007965C7"/>
    <w:rsid w:val="0079736E"/>
    <w:rsid w:val="007A035E"/>
    <w:rsid w:val="007A3BB4"/>
    <w:rsid w:val="007C2919"/>
    <w:rsid w:val="007D4AF0"/>
    <w:rsid w:val="007E1308"/>
    <w:rsid w:val="00802784"/>
    <w:rsid w:val="00814FB6"/>
    <w:rsid w:val="008254B7"/>
    <w:rsid w:val="00857ABC"/>
    <w:rsid w:val="008626C7"/>
    <w:rsid w:val="00862ACC"/>
    <w:rsid w:val="0089365C"/>
    <w:rsid w:val="008949FF"/>
    <w:rsid w:val="008973C9"/>
    <w:rsid w:val="008A0581"/>
    <w:rsid w:val="008B12F2"/>
    <w:rsid w:val="008B2E26"/>
    <w:rsid w:val="0090521F"/>
    <w:rsid w:val="00920A9A"/>
    <w:rsid w:val="009212FF"/>
    <w:rsid w:val="0093720D"/>
    <w:rsid w:val="00943FCB"/>
    <w:rsid w:val="009444C9"/>
    <w:rsid w:val="009445D7"/>
    <w:rsid w:val="0096327F"/>
    <w:rsid w:val="00965D85"/>
    <w:rsid w:val="00973975"/>
    <w:rsid w:val="00992F22"/>
    <w:rsid w:val="009A0792"/>
    <w:rsid w:val="009A2760"/>
    <w:rsid w:val="009B1F70"/>
    <w:rsid w:val="009C1F75"/>
    <w:rsid w:val="009C7326"/>
    <w:rsid w:val="009D16F5"/>
    <w:rsid w:val="009D41C2"/>
    <w:rsid w:val="009E3FBF"/>
    <w:rsid w:val="009E50C8"/>
    <w:rsid w:val="00A022AF"/>
    <w:rsid w:val="00A046D6"/>
    <w:rsid w:val="00A05D70"/>
    <w:rsid w:val="00A074E4"/>
    <w:rsid w:val="00A10AB8"/>
    <w:rsid w:val="00A115C1"/>
    <w:rsid w:val="00A12BB3"/>
    <w:rsid w:val="00A203A2"/>
    <w:rsid w:val="00A40B5D"/>
    <w:rsid w:val="00A45673"/>
    <w:rsid w:val="00A46355"/>
    <w:rsid w:val="00A46EE8"/>
    <w:rsid w:val="00A46F75"/>
    <w:rsid w:val="00A551F0"/>
    <w:rsid w:val="00A5738A"/>
    <w:rsid w:val="00A57C09"/>
    <w:rsid w:val="00A7557E"/>
    <w:rsid w:val="00A9026B"/>
    <w:rsid w:val="00A971B7"/>
    <w:rsid w:val="00AA165B"/>
    <w:rsid w:val="00AA5F98"/>
    <w:rsid w:val="00AB54A9"/>
    <w:rsid w:val="00AC34E0"/>
    <w:rsid w:val="00AC6E91"/>
    <w:rsid w:val="00AD39B8"/>
    <w:rsid w:val="00AD5D82"/>
    <w:rsid w:val="00AD7490"/>
    <w:rsid w:val="00AE35D1"/>
    <w:rsid w:val="00AE546E"/>
    <w:rsid w:val="00AE5E87"/>
    <w:rsid w:val="00AF069F"/>
    <w:rsid w:val="00AF6945"/>
    <w:rsid w:val="00B12BF9"/>
    <w:rsid w:val="00B376D0"/>
    <w:rsid w:val="00B422DF"/>
    <w:rsid w:val="00B439A9"/>
    <w:rsid w:val="00B47736"/>
    <w:rsid w:val="00B640BB"/>
    <w:rsid w:val="00B66CA9"/>
    <w:rsid w:val="00B72458"/>
    <w:rsid w:val="00B75C5E"/>
    <w:rsid w:val="00B830EF"/>
    <w:rsid w:val="00B833DE"/>
    <w:rsid w:val="00BB12B3"/>
    <w:rsid w:val="00BB25F5"/>
    <w:rsid w:val="00BC31DE"/>
    <w:rsid w:val="00BC5573"/>
    <w:rsid w:val="00BD1202"/>
    <w:rsid w:val="00BD15C4"/>
    <w:rsid w:val="00BD2073"/>
    <w:rsid w:val="00BE5203"/>
    <w:rsid w:val="00BE59E1"/>
    <w:rsid w:val="00BE70B5"/>
    <w:rsid w:val="00C023B9"/>
    <w:rsid w:val="00C05A2E"/>
    <w:rsid w:val="00C146D5"/>
    <w:rsid w:val="00C1754B"/>
    <w:rsid w:val="00C27E11"/>
    <w:rsid w:val="00C3451E"/>
    <w:rsid w:val="00C550C1"/>
    <w:rsid w:val="00C55AE3"/>
    <w:rsid w:val="00C67366"/>
    <w:rsid w:val="00C867A5"/>
    <w:rsid w:val="00C9574C"/>
    <w:rsid w:val="00C97F92"/>
    <w:rsid w:val="00CA73C4"/>
    <w:rsid w:val="00CC54DC"/>
    <w:rsid w:val="00CC7D08"/>
    <w:rsid w:val="00CD557B"/>
    <w:rsid w:val="00CE3750"/>
    <w:rsid w:val="00CF1A0A"/>
    <w:rsid w:val="00CF3542"/>
    <w:rsid w:val="00CF50AD"/>
    <w:rsid w:val="00D05E59"/>
    <w:rsid w:val="00D07808"/>
    <w:rsid w:val="00D11DEA"/>
    <w:rsid w:val="00D218D5"/>
    <w:rsid w:val="00D26F2D"/>
    <w:rsid w:val="00D322CC"/>
    <w:rsid w:val="00D423B4"/>
    <w:rsid w:val="00D5743B"/>
    <w:rsid w:val="00D7161E"/>
    <w:rsid w:val="00D71AD8"/>
    <w:rsid w:val="00D71B1D"/>
    <w:rsid w:val="00D83A9F"/>
    <w:rsid w:val="00D905E7"/>
    <w:rsid w:val="00D91822"/>
    <w:rsid w:val="00DA02E5"/>
    <w:rsid w:val="00DA644F"/>
    <w:rsid w:val="00DB087D"/>
    <w:rsid w:val="00DB729C"/>
    <w:rsid w:val="00DC47FD"/>
    <w:rsid w:val="00E10CCE"/>
    <w:rsid w:val="00E14E19"/>
    <w:rsid w:val="00E371B4"/>
    <w:rsid w:val="00E407F6"/>
    <w:rsid w:val="00E411C8"/>
    <w:rsid w:val="00E443D1"/>
    <w:rsid w:val="00E478E5"/>
    <w:rsid w:val="00E63B7A"/>
    <w:rsid w:val="00E6563F"/>
    <w:rsid w:val="00E725F6"/>
    <w:rsid w:val="00E85766"/>
    <w:rsid w:val="00E919CF"/>
    <w:rsid w:val="00E93AE7"/>
    <w:rsid w:val="00EA6794"/>
    <w:rsid w:val="00EB1DC0"/>
    <w:rsid w:val="00ED2BE3"/>
    <w:rsid w:val="00EE56D0"/>
    <w:rsid w:val="00EF0A41"/>
    <w:rsid w:val="00F225C0"/>
    <w:rsid w:val="00F25F21"/>
    <w:rsid w:val="00F44E62"/>
    <w:rsid w:val="00F47D12"/>
    <w:rsid w:val="00F67643"/>
    <w:rsid w:val="00F8249A"/>
    <w:rsid w:val="00F82B62"/>
    <w:rsid w:val="00F842E7"/>
    <w:rsid w:val="00F869A3"/>
    <w:rsid w:val="00F90685"/>
    <w:rsid w:val="00F97708"/>
    <w:rsid w:val="00FA0E7D"/>
    <w:rsid w:val="00FC4FC8"/>
    <w:rsid w:val="00FE2D9C"/>
    <w:rsid w:val="00FF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E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9574C"/>
    <w:rPr>
      <w:lang w:eastAsia="en-US"/>
    </w:rPr>
  </w:style>
  <w:style w:type="character" w:customStyle="1" w:styleId="-">
    <w:name w:val="Интернет-ссылка"/>
    <w:basedOn w:val="DefaultParagraphFont"/>
    <w:uiPriority w:val="99"/>
    <w:rsid w:val="0050561C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0561C"/>
    <w:rPr>
      <w:rFonts w:cs="Times New Roman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99"/>
    <w:rsid w:val="00A074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D1202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1202"/>
    <w:rPr>
      <w:rFonts w:ascii="Calibri" w:hAnsi="Calibri"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A971B7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semiHidden/>
    <w:rsid w:val="003815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15F0"/>
    <w:rPr>
      <w:rFonts w:eastAsia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6E03E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E2E85"/>
    <w:rPr>
      <w:rFonts w:cs="Times New Roman"/>
      <w:color w:val="0000FF"/>
      <w:u w:val="single"/>
    </w:rPr>
  </w:style>
  <w:style w:type="character" w:customStyle="1" w:styleId="postheadertitleauthorname">
    <w:name w:val="postheadertitle__authorname"/>
    <w:basedOn w:val="DefaultParagraphFont"/>
    <w:uiPriority w:val="99"/>
    <w:rsid w:val="002757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pmscen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419</TotalTime>
  <Pages>3</Pages>
  <Words>1188</Words>
  <Characters>6774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26</cp:revision>
  <cp:lastPrinted>2024-09-12T11:03:00Z</cp:lastPrinted>
  <dcterms:created xsi:type="dcterms:W3CDTF">2024-12-20T10:55:00Z</dcterms:created>
  <dcterms:modified xsi:type="dcterms:W3CDTF">2024-12-22T09:45:00Z</dcterms:modified>
</cp:coreProperties>
</file>